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85A3" w14:textId="77777777" w:rsidR="00754499" w:rsidRPr="00E81968" w:rsidRDefault="00E81968" w:rsidP="00285302">
      <w:pPr>
        <w:spacing w:after="0" w:line="276" w:lineRule="auto"/>
        <w:rPr>
          <w:rFonts w:ascii="Arial" w:hAnsi="Arial" w:cs="Arial"/>
          <w:b/>
          <w:color w:val="007DC5"/>
        </w:rPr>
      </w:pPr>
      <w:r>
        <w:rPr>
          <w:rFonts w:ascii="Arial" w:hAnsi="Arial" w:cs="Arial"/>
          <w:b/>
          <w:color w:val="007DC5"/>
        </w:rPr>
        <w:t>1000-</w:t>
      </w:r>
      <w:r w:rsidRPr="00E81968">
        <w:rPr>
          <w:rFonts w:ascii="Arial" w:hAnsi="Arial" w:cs="Arial"/>
          <w:b/>
          <w:color w:val="007DC5"/>
        </w:rPr>
        <w:t>nummerliste</w:t>
      </w:r>
    </w:p>
    <w:p w14:paraId="2A148001" w14:textId="77777777" w:rsidR="00FD2792" w:rsidRDefault="00FD2792" w:rsidP="00285302">
      <w:pPr>
        <w:spacing w:after="0"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9"/>
        <w:gridCol w:w="805"/>
        <w:gridCol w:w="2552"/>
        <w:gridCol w:w="3685"/>
        <w:gridCol w:w="851"/>
        <w:gridCol w:w="844"/>
      </w:tblGrid>
      <w:tr w:rsidR="00704ACB" w:rsidRPr="00E81968" w14:paraId="4EE5243D" w14:textId="77777777" w:rsidTr="00E81968">
        <w:tc>
          <w:tcPr>
            <w:tcW w:w="895" w:type="dxa"/>
          </w:tcPr>
          <w:p w14:paraId="6F7F6C45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b/>
                <w:color w:val="007DC5"/>
                <w:sz w:val="20"/>
                <w:szCs w:val="20"/>
              </w:rPr>
            </w:pPr>
            <w:r w:rsidRPr="00E81968">
              <w:rPr>
                <w:rFonts w:ascii="Arial" w:hAnsi="Arial" w:cs="Arial"/>
                <w:b/>
                <w:color w:val="007DC5"/>
                <w:sz w:val="20"/>
                <w:szCs w:val="20"/>
              </w:rPr>
              <w:t>Ledenr.</w:t>
            </w:r>
          </w:p>
        </w:tc>
        <w:tc>
          <w:tcPr>
            <w:tcW w:w="805" w:type="dxa"/>
          </w:tcPr>
          <w:p w14:paraId="06697EF8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b/>
                <w:color w:val="007DC5"/>
                <w:sz w:val="20"/>
                <w:szCs w:val="20"/>
              </w:rPr>
            </w:pPr>
            <w:r w:rsidRPr="00E81968">
              <w:rPr>
                <w:rFonts w:ascii="Arial" w:hAnsi="Arial" w:cs="Arial"/>
                <w:b/>
                <w:color w:val="007DC5"/>
                <w:sz w:val="20"/>
                <w:szCs w:val="20"/>
              </w:rPr>
              <w:t>Rep.</w:t>
            </w:r>
          </w:p>
        </w:tc>
        <w:tc>
          <w:tcPr>
            <w:tcW w:w="2552" w:type="dxa"/>
          </w:tcPr>
          <w:p w14:paraId="183892CA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b/>
                <w:color w:val="007DC5"/>
                <w:sz w:val="20"/>
                <w:szCs w:val="20"/>
              </w:rPr>
            </w:pPr>
            <w:r w:rsidRPr="00E81968">
              <w:rPr>
                <w:rFonts w:ascii="Arial" w:hAnsi="Arial" w:cs="Arial"/>
                <w:b/>
                <w:color w:val="007DC5"/>
                <w:sz w:val="20"/>
                <w:szCs w:val="20"/>
              </w:rPr>
              <w:t>Gruppe</w:t>
            </w:r>
          </w:p>
        </w:tc>
        <w:tc>
          <w:tcPr>
            <w:tcW w:w="3685" w:type="dxa"/>
          </w:tcPr>
          <w:p w14:paraId="4D6406AE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b/>
                <w:color w:val="007DC5"/>
                <w:sz w:val="20"/>
                <w:szCs w:val="20"/>
              </w:rPr>
            </w:pPr>
            <w:r w:rsidRPr="00E81968">
              <w:rPr>
                <w:rFonts w:ascii="Arial" w:hAnsi="Arial" w:cs="Arial"/>
                <w:b/>
                <w:color w:val="007DC5"/>
                <w:sz w:val="20"/>
                <w:szCs w:val="20"/>
              </w:rPr>
              <w:t>Beskrivelse</w:t>
            </w:r>
          </w:p>
        </w:tc>
        <w:tc>
          <w:tcPr>
            <w:tcW w:w="851" w:type="dxa"/>
          </w:tcPr>
          <w:p w14:paraId="11611D00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b/>
                <w:color w:val="007DC5"/>
                <w:sz w:val="20"/>
                <w:szCs w:val="20"/>
              </w:rPr>
            </w:pPr>
            <w:r w:rsidRPr="00E81968">
              <w:rPr>
                <w:rFonts w:ascii="Arial" w:hAnsi="Arial" w:cs="Arial"/>
                <w:b/>
                <w:color w:val="007DC5"/>
                <w:sz w:val="20"/>
                <w:szCs w:val="20"/>
              </w:rPr>
              <w:t>Kr.</w:t>
            </w:r>
          </w:p>
        </w:tc>
        <w:tc>
          <w:tcPr>
            <w:tcW w:w="844" w:type="dxa"/>
          </w:tcPr>
          <w:p w14:paraId="55A25008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b/>
                <w:color w:val="007DC5"/>
                <w:sz w:val="20"/>
                <w:szCs w:val="20"/>
              </w:rPr>
            </w:pPr>
            <w:r w:rsidRPr="00E81968">
              <w:rPr>
                <w:rFonts w:ascii="Arial" w:hAnsi="Arial" w:cs="Arial"/>
                <w:b/>
                <w:color w:val="007DC5"/>
                <w:sz w:val="20"/>
                <w:szCs w:val="20"/>
              </w:rPr>
              <w:t>AE</w:t>
            </w:r>
          </w:p>
        </w:tc>
      </w:tr>
      <w:tr w:rsidR="00704ACB" w:rsidRPr="00E81968" w14:paraId="4F3A0675" w14:textId="77777777" w:rsidTr="00E81968">
        <w:tc>
          <w:tcPr>
            <w:tcW w:w="895" w:type="dxa"/>
          </w:tcPr>
          <w:p w14:paraId="47AC1020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2EF37EE8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4E58579B" w14:textId="77777777" w:rsidR="00704ACB" w:rsidRPr="00E81968" w:rsidRDefault="00704AC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Specialafdækning</w:t>
            </w:r>
          </w:p>
        </w:tc>
        <w:tc>
          <w:tcPr>
            <w:tcW w:w="3685" w:type="dxa"/>
          </w:tcPr>
          <w:p w14:paraId="2E25C088" w14:textId="77777777" w:rsidR="00704ACB" w:rsidRPr="00E81968" w:rsidRDefault="00704AC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Rude Lille</w:t>
            </w:r>
          </w:p>
        </w:tc>
        <w:tc>
          <w:tcPr>
            <w:tcW w:w="851" w:type="dxa"/>
          </w:tcPr>
          <w:p w14:paraId="7957F878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3EE41658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ACB" w:rsidRPr="00E81968" w14:paraId="685B2F14" w14:textId="77777777" w:rsidTr="00E81968">
        <w:tc>
          <w:tcPr>
            <w:tcW w:w="895" w:type="dxa"/>
          </w:tcPr>
          <w:p w14:paraId="0016A434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7FA60F5E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20A876FF" w14:textId="77777777" w:rsidR="00704ACB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Specialafdækning</w:t>
            </w:r>
          </w:p>
        </w:tc>
        <w:tc>
          <w:tcPr>
            <w:tcW w:w="3685" w:type="dxa"/>
          </w:tcPr>
          <w:p w14:paraId="79E9E0D6" w14:textId="77777777" w:rsidR="00704ACB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Rude mellem</w:t>
            </w:r>
          </w:p>
        </w:tc>
        <w:tc>
          <w:tcPr>
            <w:tcW w:w="851" w:type="dxa"/>
          </w:tcPr>
          <w:p w14:paraId="1C636788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2C879490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ACB" w:rsidRPr="00E81968" w14:paraId="5AE581A1" w14:textId="77777777" w:rsidTr="00E81968">
        <w:tc>
          <w:tcPr>
            <w:tcW w:w="895" w:type="dxa"/>
          </w:tcPr>
          <w:p w14:paraId="0D29F925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1E47C2FB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420FD60C" w14:textId="77777777" w:rsidR="00704ACB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Specialafdækning</w:t>
            </w:r>
          </w:p>
        </w:tc>
        <w:tc>
          <w:tcPr>
            <w:tcW w:w="3685" w:type="dxa"/>
          </w:tcPr>
          <w:p w14:paraId="74937368" w14:textId="77777777" w:rsidR="00704ACB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Rude stor</w:t>
            </w:r>
          </w:p>
        </w:tc>
        <w:tc>
          <w:tcPr>
            <w:tcW w:w="851" w:type="dxa"/>
          </w:tcPr>
          <w:p w14:paraId="57BF4FF2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616AD7CB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ACB" w:rsidRPr="00E81968" w14:paraId="55CD14D2" w14:textId="77777777" w:rsidTr="00E81968">
        <w:tc>
          <w:tcPr>
            <w:tcW w:w="895" w:type="dxa"/>
          </w:tcPr>
          <w:p w14:paraId="31AAD322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01728A6F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223577F4" w14:textId="77777777" w:rsidR="00704ACB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Specialafdækning</w:t>
            </w:r>
          </w:p>
        </w:tc>
        <w:tc>
          <w:tcPr>
            <w:tcW w:w="3685" w:type="dxa"/>
          </w:tcPr>
          <w:p w14:paraId="784784E2" w14:textId="77777777" w:rsidR="00704ACB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Fenderliste Lille</w:t>
            </w:r>
          </w:p>
        </w:tc>
        <w:tc>
          <w:tcPr>
            <w:tcW w:w="851" w:type="dxa"/>
          </w:tcPr>
          <w:p w14:paraId="6AC1D51D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29199746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ACB" w:rsidRPr="00E81968" w14:paraId="0747D4F1" w14:textId="77777777" w:rsidTr="00E81968">
        <w:tc>
          <w:tcPr>
            <w:tcW w:w="895" w:type="dxa"/>
          </w:tcPr>
          <w:p w14:paraId="37A4A590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42706705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6D2CFF42" w14:textId="77777777" w:rsidR="00704ACB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Specialafdækning</w:t>
            </w:r>
          </w:p>
        </w:tc>
        <w:tc>
          <w:tcPr>
            <w:tcW w:w="3685" w:type="dxa"/>
          </w:tcPr>
          <w:p w14:paraId="72497C03" w14:textId="77777777" w:rsidR="00704ACB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Fenderliste mellem</w:t>
            </w:r>
          </w:p>
        </w:tc>
        <w:tc>
          <w:tcPr>
            <w:tcW w:w="851" w:type="dxa"/>
          </w:tcPr>
          <w:p w14:paraId="082774CE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6CB8C419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ACB" w:rsidRPr="00E81968" w14:paraId="32CA77B8" w14:textId="77777777" w:rsidTr="00E81968">
        <w:tc>
          <w:tcPr>
            <w:tcW w:w="895" w:type="dxa"/>
          </w:tcPr>
          <w:p w14:paraId="69C0DDB7" w14:textId="77777777" w:rsidR="00704ACB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2706B037" w14:textId="77777777" w:rsidR="00704ACB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46A2F5B0" w14:textId="77777777" w:rsidR="00704ACB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Specialafdækning</w:t>
            </w:r>
          </w:p>
        </w:tc>
        <w:tc>
          <w:tcPr>
            <w:tcW w:w="3685" w:type="dxa"/>
          </w:tcPr>
          <w:p w14:paraId="74B83441" w14:textId="77777777" w:rsidR="00704ACB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Fenderliste stor</w:t>
            </w:r>
          </w:p>
        </w:tc>
        <w:tc>
          <w:tcPr>
            <w:tcW w:w="851" w:type="dxa"/>
          </w:tcPr>
          <w:p w14:paraId="59B9A137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416AA1B5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ACB" w:rsidRPr="00E81968" w14:paraId="090FF1BA" w14:textId="77777777" w:rsidTr="00E81968">
        <w:tc>
          <w:tcPr>
            <w:tcW w:w="895" w:type="dxa"/>
          </w:tcPr>
          <w:p w14:paraId="1C5F94F4" w14:textId="77777777" w:rsidR="00704ACB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19E21695" w14:textId="77777777" w:rsidR="00704ACB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1188FF9D" w14:textId="77777777" w:rsidR="00704ACB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Specialafdækning</w:t>
            </w:r>
          </w:p>
        </w:tc>
        <w:tc>
          <w:tcPr>
            <w:tcW w:w="3685" w:type="dxa"/>
          </w:tcPr>
          <w:p w14:paraId="4FC2E753" w14:textId="77777777" w:rsidR="00704ACB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Inderskærm for</w:t>
            </w:r>
          </w:p>
        </w:tc>
        <w:tc>
          <w:tcPr>
            <w:tcW w:w="851" w:type="dxa"/>
          </w:tcPr>
          <w:p w14:paraId="03314B53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15235F69" w14:textId="77777777" w:rsidR="00704ACB" w:rsidRPr="00E81968" w:rsidRDefault="00704AC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1B7" w:rsidRPr="00E81968" w14:paraId="3C514D92" w14:textId="77777777" w:rsidTr="00E81968">
        <w:tc>
          <w:tcPr>
            <w:tcW w:w="895" w:type="dxa"/>
          </w:tcPr>
          <w:p w14:paraId="43B927FD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313FF053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7CF36AB4" w14:textId="77777777" w:rsidR="004301B7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Specialafdækning</w:t>
            </w:r>
          </w:p>
        </w:tc>
        <w:tc>
          <w:tcPr>
            <w:tcW w:w="3685" w:type="dxa"/>
          </w:tcPr>
          <w:p w14:paraId="21517154" w14:textId="77777777" w:rsidR="004301B7" w:rsidRPr="00E81968" w:rsidRDefault="004301B7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Inderskærm bag</w:t>
            </w:r>
          </w:p>
        </w:tc>
        <w:tc>
          <w:tcPr>
            <w:tcW w:w="851" w:type="dxa"/>
          </w:tcPr>
          <w:p w14:paraId="4C7579C2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51CCE3F0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68" w:rsidRPr="00E81968" w14:paraId="7466E147" w14:textId="77777777" w:rsidTr="007E5198">
        <w:tc>
          <w:tcPr>
            <w:tcW w:w="9632" w:type="dxa"/>
            <w:gridSpan w:val="6"/>
          </w:tcPr>
          <w:p w14:paraId="1619BCA6" w14:textId="77777777" w:rsidR="00E81968" w:rsidRPr="00E81968" w:rsidRDefault="00E81968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1B7" w:rsidRPr="00E81968" w14:paraId="7F754915" w14:textId="77777777" w:rsidTr="00E81968">
        <w:tc>
          <w:tcPr>
            <w:tcW w:w="895" w:type="dxa"/>
          </w:tcPr>
          <w:p w14:paraId="29DD4ABE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29892EDF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0ED7DE4E" w14:textId="77777777" w:rsidR="004301B7" w:rsidRPr="00E81968" w:rsidRDefault="00AA68A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Fjernelse rustbeskyttelse</w:t>
            </w:r>
          </w:p>
        </w:tc>
        <w:tc>
          <w:tcPr>
            <w:tcW w:w="3685" w:type="dxa"/>
          </w:tcPr>
          <w:p w14:paraId="0A782025" w14:textId="77777777" w:rsidR="004301B7" w:rsidRPr="00E81968" w:rsidRDefault="00AA68A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Forskærm</w:t>
            </w:r>
          </w:p>
        </w:tc>
        <w:tc>
          <w:tcPr>
            <w:tcW w:w="851" w:type="dxa"/>
          </w:tcPr>
          <w:p w14:paraId="3D75DBB2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6D7A149A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1B7" w:rsidRPr="00E81968" w14:paraId="039DC09B" w14:textId="77777777" w:rsidTr="00E81968">
        <w:tc>
          <w:tcPr>
            <w:tcW w:w="895" w:type="dxa"/>
          </w:tcPr>
          <w:p w14:paraId="5181B59F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78216C80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354C5F3D" w14:textId="77777777" w:rsidR="004301B7" w:rsidRPr="00E81968" w:rsidRDefault="00AA68A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Fjernelse rustbeskyttelse</w:t>
            </w:r>
          </w:p>
        </w:tc>
        <w:tc>
          <w:tcPr>
            <w:tcW w:w="3685" w:type="dxa"/>
          </w:tcPr>
          <w:p w14:paraId="4DEE8100" w14:textId="77777777" w:rsidR="004301B7" w:rsidRPr="00E81968" w:rsidRDefault="00AA68A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Panel 4/5 dørs</w:t>
            </w:r>
          </w:p>
        </w:tc>
        <w:tc>
          <w:tcPr>
            <w:tcW w:w="851" w:type="dxa"/>
          </w:tcPr>
          <w:p w14:paraId="51D7AEAC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5A54D5DF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A0" w:rsidRPr="00E81968" w14:paraId="4FE933D6" w14:textId="77777777" w:rsidTr="00E81968">
        <w:tc>
          <w:tcPr>
            <w:tcW w:w="895" w:type="dxa"/>
          </w:tcPr>
          <w:p w14:paraId="55F29FB2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57E56201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15EDA140" w14:textId="77777777" w:rsidR="00AA68A0" w:rsidRPr="00E81968" w:rsidRDefault="00AA68A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Fjernelse rustbeskyttelse</w:t>
            </w:r>
          </w:p>
        </w:tc>
        <w:tc>
          <w:tcPr>
            <w:tcW w:w="3685" w:type="dxa"/>
          </w:tcPr>
          <w:p w14:paraId="584FC268" w14:textId="77777777" w:rsidR="00AA68A0" w:rsidRPr="00E81968" w:rsidRDefault="00AA68A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Panel 2/3 dørs</w:t>
            </w:r>
          </w:p>
        </w:tc>
        <w:tc>
          <w:tcPr>
            <w:tcW w:w="851" w:type="dxa"/>
          </w:tcPr>
          <w:p w14:paraId="06E1E56E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232B51AE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1B7" w:rsidRPr="00E81968" w14:paraId="6B6A7E94" w14:textId="77777777" w:rsidTr="00E81968">
        <w:tc>
          <w:tcPr>
            <w:tcW w:w="895" w:type="dxa"/>
          </w:tcPr>
          <w:p w14:paraId="4076785A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1BF3E5D8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76C55E71" w14:textId="77777777" w:rsidR="004301B7" w:rsidRPr="00E81968" w:rsidRDefault="00AA68A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Fjernelse rustbeskyttelse</w:t>
            </w:r>
          </w:p>
        </w:tc>
        <w:tc>
          <w:tcPr>
            <w:tcW w:w="3685" w:type="dxa"/>
          </w:tcPr>
          <w:p w14:paraId="0CC50020" w14:textId="77777777" w:rsidR="004301B7" w:rsidRPr="00E81968" w:rsidRDefault="00AA68A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Bagskærm 4/5 dørs</w:t>
            </w:r>
          </w:p>
        </w:tc>
        <w:tc>
          <w:tcPr>
            <w:tcW w:w="851" w:type="dxa"/>
          </w:tcPr>
          <w:p w14:paraId="7CA294D4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0434749E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1B7" w:rsidRPr="00E81968" w14:paraId="4EF6D36C" w14:textId="77777777" w:rsidTr="00E81968">
        <w:tc>
          <w:tcPr>
            <w:tcW w:w="895" w:type="dxa"/>
          </w:tcPr>
          <w:p w14:paraId="6F86E1E8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24958216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16AC42C3" w14:textId="77777777" w:rsidR="004301B7" w:rsidRPr="00E81968" w:rsidRDefault="00AA68A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Fjernelse rustbeskyttelse</w:t>
            </w:r>
          </w:p>
        </w:tc>
        <w:tc>
          <w:tcPr>
            <w:tcW w:w="3685" w:type="dxa"/>
          </w:tcPr>
          <w:p w14:paraId="6989F23A" w14:textId="77777777" w:rsidR="004301B7" w:rsidRPr="00E81968" w:rsidRDefault="00AA68A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Bagskærm 2/3 dørs</w:t>
            </w:r>
          </w:p>
        </w:tc>
        <w:tc>
          <w:tcPr>
            <w:tcW w:w="851" w:type="dxa"/>
          </w:tcPr>
          <w:p w14:paraId="6C1E8E88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6B4EF416" w14:textId="77777777" w:rsidR="004301B7" w:rsidRPr="00E81968" w:rsidRDefault="004301B7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A0" w:rsidRPr="00E81968" w14:paraId="14245BEE" w14:textId="77777777" w:rsidTr="00E81968">
        <w:tc>
          <w:tcPr>
            <w:tcW w:w="895" w:type="dxa"/>
          </w:tcPr>
          <w:p w14:paraId="6E19B192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6ABE17FC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19AB18C2" w14:textId="77777777" w:rsidR="00AA68A0" w:rsidRPr="00E81968" w:rsidRDefault="00AA68A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Fjernelse rustbeskyttelse</w:t>
            </w:r>
          </w:p>
        </w:tc>
        <w:tc>
          <w:tcPr>
            <w:tcW w:w="3685" w:type="dxa"/>
          </w:tcPr>
          <w:p w14:paraId="53E187C4" w14:textId="77777777" w:rsidR="00AA68A0" w:rsidRPr="00E81968" w:rsidRDefault="00AA68A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Bagpanel</w:t>
            </w:r>
          </w:p>
        </w:tc>
        <w:tc>
          <w:tcPr>
            <w:tcW w:w="851" w:type="dxa"/>
          </w:tcPr>
          <w:p w14:paraId="0E225A60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56F1C521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68" w:rsidRPr="00E81968" w14:paraId="39C8FCA4" w14:textId="77777777" w:rsidTr="00907EDE">
        <w:tc>
          <w:tcPr>
            <w:tcW w:w="9632" w:type="dxa"/>
            <w:gridSpan w:val="6"/>
          </w:tcPr>
          <w:p w14:paraId="51E7843D" w14:textId="77777777" w:rsidR="00E81968" w:rsidRPr="00E81968" w:rsidRDefault="00E81968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A0" w:rsidRPr="00E81968" w14:paraId="436CC9DB" w14:textId="77777777" w:rsidTr="00E81968">
        <w:tc>
          <w:tcPr>
            <w:tcW w:w="895" w:type="dxa"/>
          </w:tcPr>
          <w:p w14:paraId="6E90E94E" w14:textId="77777777" w:rsidR="00AA68A0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48534B59" w14:textId="77777777" w:rsidR="00AA68A0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3E7E7278" w14:textId="77777777" w:rsidR="00AA68A0" w:rsidRPr="00E81968" w:rsidRDefault="00AA68A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 xml:space="preserve">PVC-erstatning </w:t>
            </w:r>
          </w:p>
        </w:tc>
        <w:tc>
          <w:tcPr>
            <w:tcW w:w="3685" w:type="dxa"/>
          </w:tcPr>
          <w:p w14:paraId="13FA36F8" w14:textId="77777777" w:rsidR="00AA68A0" w:rsidRPr="00E81968" w:rsidRDefault="00FF1A5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Forskærm</w:t>
            </w:r>
          </w:p>
        </w:tc>
        <w:tc>
          <w:tcPr>
            <w:tcW w:w="851" w:type="dxa"/>
          </w:tcPr>
          <w:p w14:paraId="011B859D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17E19062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A0" w:rsidRPr="00E81968" w14:paraId="79C5C920" w14:textId="77777777" w:rsidTr="00E81968">
        <w:tc>
          <w:tcPr>
            <w:tcW w:w="895" w:type="dxa"/>
          </w:tcPr>
          <w:p w14:paraId="3F88BC20" w14:textId="77777777" w:rsidR="00AA68A0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7BA5E672" w14:textId="77777777" w:rsidR="00AA68A0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2686A6EA" w14:textId="77777777" w:rsidR="00AA68A0" w:rsidRPr="00E81968" w:rsidRDefault="00FF1A5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PVC-erstatning</w:t>
            </w:r>
          </w:p>
        </w:tc>
        <w:tc>
          <w:tcPr>
            <w:tcW w:w="3685" w:type="dxa"/>
          </w:tcPr>
          <w:p w14:paraId="16BE3075" w14:textId="77777777" w:rsidR="00AA68A0" w:rsidRPr="00E81968" w:rsidRDefault="00FF1A5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Panel 2/3 dørs</w:t>
            </w:r>
          </w:p>
        </w:tc>
        <w:tc>
          <w:tcPr>
            <w:tcW w:w="851" w:type="dxa"/>
          </w:tcPr>
          <w:p w14:paraId="1955BCFE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09401081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A0" w:rsidRPr="00E81968" w14:paraId="4265E90F" w14:textId="77777777" w:rsidTr="00E81968">
        <w:tc>
          <w:tcPr>
            <w:tcW w:w="895" w:type="dxa"/>
          </w:tcPr>
          <w:p w14:paraId="33C1CD88" w14:textId="77777777" w:rsidR="00AA68A0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2CF6AC74" w14:textId="77777777" w:rsidR="00AA68A0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0E42B403" w14:textId="77777777" w:rsidR="00AA68A0" w:rsidRPr="00E81968" w:rsidRDefault="00FF1A5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PVC-erstatning</w:t>
            </w:r>
          </w:p>
        </w:tc>
        <w:tc>
          <w:tcPr>
            <w:tcW w:w="3685" w:type="dxa"/>
          </w:tcPr>
          <w:p w14:paraId="300090B6" w14:textId="77777777" w:rsidR="00AA68A0" w:rsidRPr="00E81968" w:rsidRDefault="00FF1A5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Panel 4/5 dørs</w:t>
            </w:r>
          </w:p>
        </w:tc>
        <w:tc>
          <w:tcPr>
            <w:tcW w:w="851" w:type="dxa"/>
          </w:tcPr>
          <w:p w14:paraId="20BC63BF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764B50C1" w14:textId="77777777" w:rsidR="00AA68A0" w:rsidRPr="00E81968" w:rsidRDefault="00AA68A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5B" w:rsidRPr="00E81968" w14:paraId="0217C620" w14:textId="77777777" w:rsidTr="00E81968">
        <w:tc>
          <w:tcPr>
            <w:tcW w:w="895" w:type="dxa"/>
          </w:tcPr>
          <w:p w14:paraId="5AAAC27C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63F3E74F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1EFDC0DB" w14:textId="77777777" w:rsidR="00FF1A5B" w:rsidRPr="00E81968" w:rsidRDefault="00FF1A5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PVC-erstatning</w:t>
            </w:r>
          </w:p>
        </w:tc>
        <w:tc>
          <w:tcPr>
            <w:tcW w:w="3685" w:type="dxa"/>
          </w:tcPr>
          <w:p w14:paraId="07DC4E67" w14:textId="77777777" w:rsidR="00FF1A5B" w:rsidRPr="00E81968" w:rsidRDefault="00FF1A5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Bagskærm 2/3 dørs</w:t>
            </w:r>
          </w:p>
        </w:tc>
        <w:tc>
          <w:tcPr>
            <w:tcW w:w="851" w:type="dxa"/>
          </w:tcPr>
          <w:p w14:paraId="29B88BC7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27D71A46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5B" w:rsidRPr="00E81968" w14:paraId="321C32DB" w14:textId="77777777" w:rsidTr="00E81968">
        <w:tc>
          <w:tcPr>
            <w:tcW w:w="895" w:type="dxa"/>
          </w:tcPr>
          <w:p w14:paraId="6518732B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760725A4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0B3C0070" w14:textId="77777777" w:rsidR="00FF1A5B" w:rsidRPr="00E81968" w:rsidRDefault="00FF1A5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PVC-erstatning</w:t>
            </w:r>
          </w:p>
        </w:tc>
        <w:tc>
          <w:tcPr>
            <w:tcW w:w="3685" w:type="dxa"/>
          </w:tcPr>
          <w:p w14:paraId="17E985E8" w14:textId="77777777" w:rsidR="00FF1A5B" w:rsidRPr="00E81968" w:rsidRDefault="00FF1A5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Bagskærm 4/5 dørs</w:t>
            </w:r>
          </w:p>
        </w:tc>
        <w:tc>
          <w:tcPr>
            <w:tcW w:w="851" w:type="dxa"/>
          </w:tcPr>
          <w:p w14:paraId="74C2D81D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71E9D1A2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68" w:rsidRPr="00E81968" w14:paraId="3876037D" w14:textId="77777777" w:rsidTr="00615C09">
        <w:tc>
          <w:tcPr>
            <w:tcW w:w="9632" w:type="dxa"/>
            <w:gridSpan w:val="6"/>
          </w:tcPr>
          <w:p w14:paraId="7ED7D0E6" w14:textId="77777777" w:rsidR="00E81968" w:rsidRPr="00E81968" w:rsidRDefault="00E81968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5B" w:rsidRPr="00E81968" w14:paraId="1AAFAE04" w14:textId="77777777" w:rsidTr="00E81968">
        <w:tc>
          <w:tcPr>
            <w:tcW w:w="895" w:type="dxa"/>
          </w:tcPr>
          <w:p w14:paraId="227096AC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54510A2B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43FFEA9D" w14:textId="77777777" w:rsidR="00FF1A5B" w:rsidRPr="00E81968" w:rsidRDefault="00FF1A5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Sealing</w:t>
            </w:r>
          </w:p>
        </w:tc>
        <w:tc>
          <w:tcPr>
            <w:tcW w:w="3685" w:type="dxa"/>
          </w:tcPr>
          <w:p w14:paraId="4BD85E74" w14:textId="77777777" w:rsidR="00FF1A5B" w:rsidRPr="00E81968" w:rsidRDefault="00FF1A5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Første del</w:t>
            </w:r>
          </w:p>
        </w:tc>
        <w:tc>
          <w:tcPr>
            <w:tcW w:w="851" w:type="dxa"/>
          </w:tcPr>
          <w:p w14:paraId="46AC64AD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5E9F2733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5B" w:rsidRPr="00E81968" w14:paraId="2A68F55A" w14:textId="77777777" w:rsidTr="00E81968">
        <w:tc>
          <w:tcPr>
            <w:tcW w:w="895" w:type="dxa"/>
          </w:tcPr>
          <w:p w14:paraId="60B384CD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61FA92E6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64E26701" w14:textId="77777777" w:rsidR="00FF1A5B" w:rsidRPr="00E81968" w:rsidRDefault="00FF1A5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Sealing</w:t>
            </w:r>
          </w:p>
        </w:tc>
        <w:tc>
          <w:tcPr>
            <w:tcW w:w="3685" w:type="dxa"/>
          </w:tcPr>
          <w:p w14:paraId="5C968F51" w14:textId="77777777" w:rsidR="00FF1A5B" w:rsidRPr="00E81968" w:rsidRDefault="00FF1A5B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Efterfølgende dele</w:t>
            </w:r>
          </w:p>
        </w:tc>
        <w:tc>
          <w:tcPr>
            <w:tcW w:w="851" w:type="dxa"/>
          </w:tcPr>
          <w:p w14:paraId="1704FD3B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35737C01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68" w:rsidRPr="00E81968" w14:paraId="6D395D0C" w14:textId="77777777" w:rsidTr="00764F94">
        <w:tc>
          <w:tcPr>
            <w:tcW w:w="9632" w:type="dxa"/>
            <w:gridSpan w:val="6"/>
          </w:tcPr>
          <w:p w14:paraId="17994002" w14:textId="77777777" w:rsidR="00E81968" w:rsidRPr="00E81968" w:rsidRDefault="00E81968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5B" w:rsidRPr="00E81968" w14:paraId="16DE4846" w14:textId="77777777" w:rsidTr="00E81968">
        <w:tc>
          <w:tcPr>
            <w:tcW w:w="895" w:type="dxa"/>
          </w:tcPr>
          <w:p w14:paraId="4CB38AC6" w14:textId="77777777" w:rsidR="00FF1A5B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1EDF99AF" w14:textId="77777777" w:rsidR="00FF1A5B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03179A8E" w14:textId="77777777" w:rsidR="00FF1A5B" w:rsidRPr="00E81968" w:rsidRDefault="0050505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Fjerne limrester eller folie</w:t>
            </w:r>
          </w:p>
        </w:tc>
        <w:tc>
          <w:tcPr>
            <w:tcW w:w="3685" w:type="dxa"/>
          </w:tcPr>
          <w:p w14:paraId="3B90F41B" w14:textId="77777777" w:rsidR="00FF1A5B" w:rsidRPr="00E81968" w:rsidRDefault="0050505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Tyk lim fra fenderliste</w:t>
            </w:r>
            <w:r w:rsidR="009224C7" w:rsidRPr="00E81968">
              <w:rPr>
                <w:rFonts w:ascii="Arial" w:hAnsi="Arial" w:cs="Arial"/>
                <w:sz w:val="20"/>
                <w:szCs w:val="20"/>
              </w:rPr>
              <w:t>/</w:t>
            </w:r>
            <w:r w:rsidR="00153703" w:rsidRPr="00E81968">
              <w:rPr>
                <w:rFonts w:ascii="Arial" w:hAnsi="Arial" w:cs="Arial"/>
                <w:sz w:val="20"/>
                <w:szCs w:val="20"/>
              </w:rPr>
              <w:t>emblem</w:t>
            </w:r>
          </w:p>
        </w:tc>
        <w:tc>
          <w:tcPr>
            <w:tcW w:w="851" w:type="dxa"/>
          </w:tcPr>
          <w:p w14:paraId="42F18455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466E7729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5B" w:rsidRPr="00E81968" w14:paraId="29DCF8E9" w14:textId="77777777" w:rsidTr="00E81968">
        <w:tc>
          <w:tcPr>
            <w:tcW w:w="895" w:type="dxa"/>
          </w:tcPr>
          <w:p w14:paraId="688759E1" w14:textId="77777777" w:rsidR="00FF1A5B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2B8FEC46" w14:textId="77777777" w:rsidR="00FF1A5B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4B68039C" w14:textId="77777777" w:rsidR="00FF1A5B" w:rsidRPr="00E81968" w:rsidRDefault="0050505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Fjerne limrester eller folie</w:t>
            </w:r>
          </w:p>
        </w:tc>
        <w:tc>
          <w:tcPr>
            <w:tcW w:w="3685" w:type="dxa"/>
          </w:tcPr>
          <w:p w14:paraId="705F4AC4" w14:textId="77777777" w:rsidR="00FF1A5B" w:rsidRPr="00E81968" w:rsidRDefault="0050505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Lille</w:t>
            </w:r>
          </w:p>
        </w:tc>
        <w:tc>
          <w:tcPr>
            <w:tcW w:w="851" w:type="dxa"/>
          </w:tcPr>
          <w:p w14:paraId="12C42BE7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0AD50993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5B" w:rsidRPr="00E81968" w14:paraId="30D5C804" w14:textId="77777777" w:rsidTr="00E81968">
        <w:tc>
          <w:tcPr>
            <w:tcW w:w="895" w:type="dxa"/>
          </w:tcPr>
          <w:p w14:paraId="1D45D871" w14:textId="77777777" w:rsidR="00FF1A5B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1B8D19B4" w14:textId="77777777" w:rsidR="00FF1A5B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0F1FE024" w14:textId="77777777" w:rsidR="00FF1A5B" w:rsidRPr="00E81968" w:rsidRDefault="0050505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Fjerne limrester eller folie</w:t>
            </w:r>
          </w:p>
        </w:tc>
        <w:tc>
          <w:tcPr>
            <w:tcW w:w="3685" w:type="dxa"/>
          </w:tcPr>
          <w:p w14:paraId="54E67F12" w14:textId="77777777" w:rsidR="00FF1A5B" w:rsidRPr="00E81968" w:rsidRDefault="0050505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Mellem</w:t>
            </w:r>
          </w:p>
        </w:tc>
        <w:tc>
          <w:tcPr>
            <w:tcW w:w="851" w:type="dxa"/>
          </w:tcPr>
          <w:p w14:paraId="29A5C602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57AA06DA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5B" w:rsidRPr="00E81968" w14:paraId="5C62865A" w14:textId="77777777" w:rsidTr="00E81968">
        <w:tc>
          <w:tcPr>
            <w:tcW w:w="895" w:type="dxa"/>
          </w:tcPr>
          <w:p w14:paraId="14670DBC" w14:textId="77777777" w:rsidR="00FF1A5B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50869553" w14:textId="77777777" w:rsidR="00FF1A5B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561B7B8D" w14:textId="77777777" w:rsidR="00FF1A5B" w:rsidRPr="00E81968" w:rsidRDefault="0050505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Fjerne limrester eller folie</w:t>
            </w:r>
          </w:p>
        </w:tc>
        <w:tc>
          <w:tcPr>
            <w:tcW w:w="3685" w:type="dxa"/>
          </w:tcPr>
          <w:p w14:paraId="775FA75C" w14:textId="77777777" w:rsidR="00FF1A5B" w:rsidRPr="00E81968" w:rsidRDefault="0050505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Stor</w:t>
            </w:r>
          </w:p>
        </w:tc>
        <w:tc>
          <w:tcPr>
            <w:tcW w:w="851" w:type="dxa"/>
          </w:tcPr>
          <w:p w14:paraId="2BA47E24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6087FF85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68" w:rsidRPr="00E81968" w14:paraId="20E75D98" w14:textId="77777777" w:rsidTr="0089378F">
        <w:tc>
          <w:tcPr>
            <w:tcW w:w="9632" w:type="dxa"/>
            <w:gridSpan w:val="6"/>
          </w:tcPr>
          <w:p w14:paraId="4AC92042" w14:textId="77777777" w:rsidR="00E81968" w:rsidRPr="00E81968" w:rsidRDefault="00E81968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5B" w:rsidRPr="00E81968" w14:paraId="732F57C7" w14:textId="77777777" w:rsidTr="00E81968">
        <w:tc>
          <w:tcPr>
            <w:tcW w:w="895" w:type="dxa"/>
          </w:tcPr>
          <w:p w14:paraId="66FE4CFC" w14:textId="77777777" w:rsidR="00FF1A5B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44DC454D" w14:textId="77777777" w:rsidR="00FF1A5B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L/</w:t>
            </w:r>
            <w:r w:rsidR="00505050" w:rsidRPr="00E81968">
              <w:rPr>
                <w:rFonts w:ascii="Arial" w:hAnsi="Arial" w:cs="Arial"/>
                <w:sz w:val="20"/>
                <w:szCs w:val="20"/>
              </w:rPr>
              <w:t>L</w:t>
            </w:r>
            <w:r w:rsidR="00E22BF2" w:rsidRPr="00E8196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552" w:type="dxa"/>
          </w:tcPr>
          <w:p w14:paraId="515B6813" w14:textId="77777777" w:rsidR="00FF1A5B" w:rsidRPr="00E81968" w:rsidRDefault="00E22BF2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Lakering</w:t>
            </w:r>
          </w:p>
        </w:tc>
        <w:tc>
          <w:tcPr>
            <w:tcW w:w="3685" w:type="dxa"/>
          </w:tcPr>
          <w:p w14:paraId="3AB47738" w14:textId="77777777" w:rsidR="00FF1A5B" w:rsidRPr="00E81968" w:rsidRDefault="00E22BF2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Sidespejl</w:t>
            </w:r>
            <w:r w:rsidR="00191710" w:rsidRPr="00E81968">
              <w:rPr>
                <w:rFonts w:ascii="Arial" w:hAnsi="Arial" w:cs="Arial"/>
                <w:sz w:val="20"/>
                <w:szCs w:val="20"/>
              </w:rPr>
              <w:t xml:space="preserve"> løs</w:t>
            </w:r>
          </w:p>
        </w:tc>
        <w:tc>
          <w:tcPr>
            <w:tcW w:w="851" w:type="dxa"/>
          </w:tcPr>
          <w:p w14:paraId="384E82C6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36FBC131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050" w:rsidRPr="00E81968" w14:paraId="482F7CD9" w14:textId="77777777" w:rsidTr="00E81968">
        <w:tc>
          <w:tcPr>
            <w:tcW w:w="895" w:type="dxa"/>
          </w:tcPr>
          <w:p w14:paraId="7A476B78" w14:textId="77777777" w:rsidR="00505050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20F2D64D" w14:textId="77777777" w:rsidR="00505050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  <w:r w:rsidR="00191710" w:rsidRPr="00E81968">
              <w:rPr>
                <w:rFonts w:ascii="Arial" w:hAnsi="Arial" w:cs="Arial"/>
                <w:sz w:val="20"/>
                <w:szCs w:val="20"/>
              </w:rPr>
              <w:t>/LE</w:t>
            </w:r>
          </w:p>
        </w:tc>
        <w:tc>
          <w:tcPr>
            <w:tcW w:w="2552" w:type="dxa"/>
          </w:tcPr>
          <w:p w14:paraId="1F141D9E" w14:textId="77777777" w:rsidR="00505050" w:rsidRPr="00E81968" w:rsidRDefault="00E22BF2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Lakering</w:t>
            </w:r>
          </w:p>
        </w:tc>
        <w:tc>
          <w:tcPr>
            <w:tcW w:w="3685" w:type="dxa"/>
          </w:tcPr>
          <w:p w14:paraId="61C1017A" w14:textId="77777777" w:rsidR="00505050" w:rsidRPr="00E81968" w:rsidRDefault="0019171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Tankklap løs</w:t>
            </w:r>
          </w:p>
        </w:tc>
        <w:tc>
          <w:tcPr>
            <w:tcW w:w="851" w:type="dxa"/>
          </w:tcPr>
          <w:p w14:paraId="44627F4F" w14:textId="77777777" w:rsidR="00505050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11BAD950" w14:textId="77777777" w:rsidR="00505050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050" w:rsidRPr="00E81968" w14:paraId="4BF15CA5" w14:textId="77777777" w:rsidTr="00E81968">
        <w:tc>
          <w:tcPr>
            <w:tcW w:w="895" w:type="dxa"/>
          </w:tcPr>
          <w:p w14:paraId="60D55FCE" w14:textId="77777777" w:rsidR="00505050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74C94CE8" w14:textId="77777777" w:rsidR="00505050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  <w:r w:rsidR="00191710" w:rsidRPr="00E81968">
              <w:rPr>
                <w:rFonts w:ascii="Arial" w:hAnsi="Arial" w:cs="Arial"/>
                <w:sz w:val="20"/>
                <w:szCs w:val="20"/>
              </w:rPr>
              <w:t>/LE</w:t>
            </w:r>
          </w:p>
        </w:tc>
        <w:tc>
          <w:tcPr>
            <w:tcW w:w="2552" w:type="dxa"/>
          </w:tcPr>
          <w:p w14:paraId="69984FC6" w14:textId="77777777" w:rsidR="00505050" w:rsidRPr="00E81968" w:rsidRDefault="0019171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Lakering</w:t>
            </w:r>
          </w:p>
        </w:tc>
        <w:tc>
          <w:tcPr>
            <w:tcW w:w="3685" w:type="dxa"/>
          </w:tcPr>
          <w:p w14:paraId="13394390" w14:textId="77777777" w:rsidR="00505050" w:rsidRPr="00E81968" w:rsidRDefault="0019171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Dørhængsel løs</w:t>
            </w:r>
          </w:p>
        </w:tc>
        <w:tc>
          <w:tcPr>
            <w:tcW w:w="851" w:type="dxa"/>
          </w:tcPr>
          <w:p w14:paraId="16E19C9E" w14:textId="77777777" w:rsidR="00505050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684220CE" w14:textId="77777777" w:rsidR="00505050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5B" w:rsidRPr="00E81968" w14:paraId="24D8A386" w14:textId="77777777" w:rsidTr="00E81968">
        <w:tc>
          <w:tcPr>
            <w:tcW w:w="895" w:type="dxa"/>
          </w:tcPr>
          <w:p w14:paraId="057C0FAB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0371D1EA" w14:textId="77777777" w:rsidR="00FF1A5B" w:rsidRPr="00E81968" w:rsidRDefault="0050505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  <w:r w:rsidR="00191710" w:rsidRPr="00E81968">
              <w:rPr>
                <w:rFonts w:ascii="Arial" w:hAnsi="Arial" w:cs="Arial"/>
                <w:sz w:val="20"/>
                <w:szCs w:val="20"/>
              </w:rPr>
              <w:t>/LE</w:t>
            </w:r>
          </w:p>
        </w:tc>
        <w:tc>
          <w:tcPr>
            <w:tcW w:w="2552" w:type="dxa"/>
          </w:tcPr>
          <w:p w14:paraId="408EB9BA" w14:textId="77777777" w:rsidR="00FF1A5B" w:rsidRPr="00E81968" w:rsidRDefault="0019171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Lakering</w:t>
            </w:r>
          </w:p>
        </w:tc>
        <w:tc>
          <w:tcPr>
            <w:tcW w:w="3685" w:type="dxa"/>
          </w:tcPr>
          <w:p w14:paraId="3E77E57E" w14:textId="77777777" w:rsidR="00FF1A5B" w:rsidRPr="00E81968" w:rsidRDefault="0019171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Klap til trækkrog</w:t>
            </w:r>
          </w:p>
        </w:tc>
        <w:tc>
          <w:tcPr>
            <w:tcW w:w="851" w:type="dxa"/>
          </w:tcPr>
          <w:p w14:paraId="18ABF335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179E0954" w14:textId="77777777" w:rsidR="00FF1A5B" w:rsidRPr="00E81968" w:rsidRDefault="00FF1A5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710" w:rsidRPr="00E81968" w14:paraId="379B5F2C" w14:textId="77777777" w:rsidTr="00E81968">
        <w:tc>
          <w:tcPr>
            <w:tcW w:w="895" w:type="dxa"/>
          </w:tcPr>
          <w:p w14:paraId="26061483" w14:textId="77777777" w:rsidR="00191710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524DAE58" w14:textId="77777777" w:rsidR="00191710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L/LE</w:t>
            </w:r>
          </w:p>
        </w:tc>
        <w:tc>
          <w:tcPr>
            <w:tcW w:w="2552" w:type="dxa"/>
          </w:tcPr>
          <w:p w14:paraId="09264E1F" w14:textId="77777777" w:rsidR="00191710" w:rsidRPr="00E81968" w:rsidRDefault="0019171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Lakering</w:t>
            </w:r>
          </w:p>
        </w:tc>
        <w:tc>
          <w:tcPr>
            <w:tcW w:w="3685" w:type="dxa"/>
          </w:tcPr>
          <w:p w14:paraId="1D8FC12C" w14:textId="77777777" w:rsidR="00191710" w:rsidRPr="00E81968" w:rsidRDefault="0019171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Baksensor pr stk.</w:t>
            </w:r>
          </w:p>
        </w:tc>
        <w:tc>
          <w:tcPr>
            <w:tcW w:w="851" w:type="dxa"/>
          </w:tcPr>
          <w:p w14:paraId="2EF27A85" w14:textId="77777777" w:rsidR="00191710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27530960" w14:textId="77777777" w:rsidR="00191710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710" w:rsidRPr="00E81968" w14:paraId="428BB8A6" w14:textId="77777777" w:rsidTr="00E81968">
        <w:tc>
          <w:tcPr>
            <w:tcW w:w="895" w:type="dxa"/>
          </w:tcPr>
          <w:p w14:paraId="5E9EF6C5" w14:textId="77777777" w:rsidR="00191710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136DD0F7" w14:textId="77777777" w:rsidR="00191710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L/LE</w:t>
            </w:r>
          </w:p>
        </w:tc>
        <w:tc>
          <w:tcPr>
            <w:tcW w:w="2552" w:type="dxa"/>
          </w:tcPr>
          <w:p w14:paraId="76F64EB2" w14:textId="77777777" w:rsidR="00191710" w:rsidRPr="00E81968" w:rsidRDefault="0019171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Lakering</w:t>
            </w:r>
          </w:p>
        </w:tc>
        <w:tc>
          <w:tcPr>
            <w:tcW w:w="3685" w:type="dxa"/>
          </w:tcPr>
          <w:p w14:paraId="623600FE" w14:textId="77777777" w:rsidR="00191710" w:rsidRPr="00E81968" w:rsidRDefault="00191710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Løs plastdel til kofanger</w:t>
            </w:r>
          </w:p>
        </w:tc>
        <w:tc>
          <w:tcPr>
            <w:tcW w:w="851" w:type="dxa"/>
          </w:tcPr>
          <w:p w14:paraId="4CD0F3B4" w14:textId="77777777" w:rsidR="00191710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07221BA8" w14:textId="77777777" w:rsidR="00191710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68" w:rsidRPr="00E81968" w14:paraId="3FA0CA9B" w14:textId="77777777" w:rsidTr="006651A2">
        <w:tc>
          <w:tcPr>
            <w:tcW w:w="9632" w:type="dxa"/>
            <w:gridSpan w:val="6"/>
          </w:tcPr>
          <w:p w14:paraId="05379020" w14:textId="77777777" w:rsidR="00E81968" w:rsidRPr="00E81968" w:rsidRDefault="00E81968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4A" w:rsidRPr="00E81968" w14:paraId="515DA927" w14:textId="77777777" w:rsidTr="00E81968">
        <w:tc>
          <w:tcPr>
            <w:tcW w:w="895" w:type="dxa"/>
          </w:tcPr>
          <w:p w14:paraId="168971E1" w14:textId="77777777" w:rsidR="0062564A" w:rsidRPr="00E81968" w:rsidRDefault="0062564A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31E288D9" w14:textId="77777777" w:rsidR="0062564A" w:rsidRPr="00E81968" w:rsidRDefault="0062564A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5AA8CAF1" w14:textId="77777777" w:rsidR="0062564A" w:rsidRPr="00E81968" w:rsidRDefault="0062564A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Polering</w:t>
            </w:r>
          </w:p>
        </w:tc>
        <w:tc>
          <w:tcPr>
            <w:tcW w:w="3685" w:type="dxa"/>
          </w:tcPr>
          <w:p w14:paraId="187E5ECA" w14:textId="77777777" w:rsidR="0062564A" w:rsidRPr="00E81968" w:rsidRDefault="0062564A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Hvis liste stopper før kant</w:t>
            </w:r>
          </w:p>
        </w:tc>
        <w:tc>
          <w:tcPr>
            <w:tcW w:w="851" w:type="dxa"/>
          </w:tcPr>
          <w:p w14:paraId="430719B0" w14:textId="77777777" w:rsidR="0062564A" w:rsidRPr="00E81968" w:rsidRDefault="0062564A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02715885" w14:textId="77777777" w:rsidR="0062564A" w:rsidRPr="00E81968" w:rsidRDefault="0062564A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4A" w:rsidRPr="00E81968" w14:paraId="2E098F9D" w14:textId="77777777" w:rsidTr="00E81968">
        <w:tc>
          <w:tcPr>
            <w:tcW w:w="895" w:type="dxa"/>
          </w:tcPr>
          <w:p w14:paraId="112F17E9" w14:textId="77777777" w:rsidR="0062564A" w:rsidRPr="00E81968" w:rsidRDefault="0062564A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56B50ED9" w14:textId="77777777" w:rsidR="0062564A" w:rsidRPr="00E81968" w:rsidRDefault="008E367C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7B07866D" w14:textId="77777777" w:rsidR="0062564A" w:rsidRPr="00E81968" w:rsidRDefault="008E367C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Polering</w:t>
            </w:r>
          </w:p>
        </w:tc>
        <w:tc>
          <w:tcPr>
            <w:tcW w:w="3685" w:type="dxa"/>
          </w:tcPr>
          <w:p w14:paraId="6ABCFD81" w14:textId="77777777" w:rsidR="0062564A" w:rsidRPr="00E81968" w:rsidRDefault="008E367C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E81968">
              <w:rPr>
                <w:rFonts w:ascii="Arial" w:hAnsi="Arial" w:cs="Arial"/>
                <w:sz w:val="20"/>
                <w:szCs w:val="20"/>
                <w:lang w:val="nb-NO"/>
              </w:rPr>
              <w:t>Sammenpolering (Panel, C-stolpe, osv)</w:t>
            </w:r>
          </w:p>
        </w:tc>
        <w:tc>
          <w:tcPr>
            <w:tcW w:w="851" w:type="dxa"/>
          </w:tcPr>
          <w:p w14:paraId="6F562C15" w14:textId="77777777" w:rsidR="0062564A" w:rsidRPr="00E81968" w:rsidRDefault="0062564A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844" w:type="dxa"/>
          </w:tcPr>
          <w:p w14:paraId="57E602E2" w14:textId="77777777" w:rsidR="0062564A" w:rsidRPr="00E81968" w:rsidRDefault="0062564A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E81968" w:rsidRPr="00E81968" w14:paraId="4118BCCD" w14:textId="77777777" w:rsidTr="00FC282C">
        <w:tc>
          <w:tcPr>
            <w:tcW w:w="9632" w:type="dxa"/>
            <w:gridSpan w:val="6"/>
          </w:tcPr>
          <w:p w14:paraId="3FD74903" w14:textId="77777777" w:rsidR="00E81968" w:rsidRPr="00E81968" w:rsidRDefault="00E81968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191710" w:rsidRPr="00E81968" w14:paraId="462112DB" w14:textId="77777777" w:rsidTr="00E81968">
        <w:tc>
          <w:tcPr>
            <w:tcW w:w="895" w:type="dxa"/>
          </w:tcPr>
          <w:p w14:paraId="6D0FCD9A" w14:textId="77777777" w:rsidR="00191710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124F7194" w14:textId="77777777" w:rsidR="00191710" w:rsidRPr="00E81968" w:rsidRDefault="003F1C6B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0CC4EC26" w14:textId="77777777" w:rsidR="00191710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Fælge</w:t>
            </w:r>
          </w:p>
        </w:tc>
        <w:tc>
          <w:tcPr>
            <w:tcW w:w="3685" w:type="dxa"/>
          </w:tcPr>
          <w:p w14:paraId="79A415D0" w14:textId="77777777" w:rsidR="00191710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12”-15” pr. stk.</w:t>
            </w:r>
          </w:p>
        </w:tc>
        <w:tc>
          <w:tcPr>
            <w:tcW w:w="851" w:type="dxa"/>
          </w:tcPr>
          <w:p w14:paraId="26E5CC9E" w14:textId="77777777" w:rsidR="00191710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58E78D35" w14:textId="77777777" w:rsidR="00191710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710" w:rsidRPr="00E81968" w14:paraId="7F3AABF6" w14:textId="77777777" w:rsidTr="00E81968">
        <w:tc>
          <w:tcPr>
            <w:tcW w:w="895" w:type="dxa"/>
          </w:tcPr>
          <w:p w14:paraId="7DDD24E9" w14:textId="77777777" w:rsidR="00191710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27DDF82E" w14:textId="77777777" w:rsidR="00191710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0986C82B" w14:textId="77777777" w:rsidR="00191710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Fælge</w:t>
            </w:r>
          </w:p>
        </w:tc>
        <w:tc>
          <w:tcPr>
            <w:tcW w:w="3685" w:type="dxa"/>
          </w:tcPr>
          <w:p w14:paraId="12B9C9BA" w14:textId="77777777" w:rsidR="00191710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16”-18” pr. stk.</w:t>
            </w:r>
          </w:p>
        </w:tc>
        <w:tc>
          <w:tcPr>
            <w:tcW w:w="851" w:type="dxa"/>
          </w:tcPr>
          <w:p w14:paraId="7C7CAF92" w14:textId="77777777" w:rsidR="00191710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56686D6C" w14:textId="77777777" w:rsidR="00191710" w:rsidRPr="00E81968" w:rsidRDefault="00191710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4F5" w:rsidRPr="00E81968" w14:paraId="3B2505A1" w14:textId="77777777" w:rsidTr="00E81968">
        <w:tc>
          <w:tcPr>
            <w:tcW w:w="895" w:type="dxa"/>
          </w:tcPr>
          <w:p w14:paraId="08E3F382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2C016E83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4DF9587A" w14:textId="77777777" w:rsidR="000754F5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Fælge</w:t>
            </w:r>
          </w:p>
        </w:tc>
        <w:tc>
          <w:tcPr>
            <w:tcW w:w="3685" w:type="dxa"/>
          </w:tcPr>
          <w:p w14:paraId="71C425B2" w14:textId="77777777" w:rsidR="000754F5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19”-22” pr. stk.</w:t>
            </w:r>
          </w:p>
        </w:tc>
        <w:tc>
          <w:tcPr>
            <w:tcW w:w="851" w:type="dxa"/>
          </w:tcPr>
          <w:p w14:paraId="0CE714A7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18100F3B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68" w:rsidRPr="00E81968" w14:paraId="7180888D" w14:textId="77777777" w:rsidTr="00B925CF">
        <w:tc>
          <w:tcPr>
            <w:tcW w:w="9632" w:type="dxa"/>
            <w:gridSpan w:val="6"/>
          </w:tcPr>
          <w:p w14:paraId="1655B800" w14:textId="77777777" w:rsidR="00E81968" w:rsidRPr="00E81968" w:rsidRDefault="00E81968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4F5" w:rsidRPr="00E81968" w14:paraId="61394EC9" w14:textId="77777777" w:rsidTr="00E81968">
        <w:tc>
          <w:tcPr>
            <w:tcW w:w="895" w:type="dxa"/>
          </w:tcPr>
          <w:p w14:paraId="6B037E09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00070002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2797ED06" w14:textId="77777777" w:rsidR="000754F5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Starttid-tillæg</w:t>
            </w:r>
          </w:p>
        </w:tc>
        <w:tc>
          <w:tcPr>
            <w:tcW w:w="3685" w:type="dxa"/>
          </w:tcPr>
          <w:p w14:paraId="0A6CBDAD" w14:textId="77777777" w:rsidR="000754F5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Varevognstillæg</w:t>
            </w:r>
          </w:p>
        </w:tc>
        <w:tc>
          <w:tcPr>
            <w:tcW w:w="851" w:type="dxa"/>
          </w:tcPr>
          <w:p w14:paraId="08B54355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2CE4D12C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754F5" w:rsidRPr="00E81968" w14:paraId="03EE5B8B" w14:textId="77777777" w:rsidTr="00E81968">
        <w:tc>
          <w:tcPr>
            <w:tcW w:w="895" w:type="dxa"/>
          </w:tcPr>
          <w:p w14:paraId="6E9071FF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367242F1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587EE267" w14:textId="77777777" w:rsidR="000754F5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Starttid-tillæg</w:t>
            </w:r>
          </w:p>
        </w:tc>
        <w:tc>
          <w:tcPr>
            <w:tcW w:w="3685" w:type="dxa"/>
          </w:tcPr>
          <w:p w14:paraId="16C074DE" w14:textId="77777777" w:rsidR="000754F5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Storvognstillæg</w:t>
            </w:r>
          </w:p>
        </w:tc>
        <w:tc>
          <w:tcPr>
            <w:tcW w:w="851" w:type="dxa"/>
          </w:tcPr>
          <w:p w14:paraId="70502E41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4F0B6A00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0754F5" w:rsidRPr="00E81968" w14:paraId="69165B6C" w14:textId="77777777" w:rsidTr="00E81968">
        <w:tc>
          <w:tcPr>
            <w:tcW w:w="895" w:type="dxa"/>
          </w:tcPr>
          <w:p w14:paraId="6A3A994B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5" w:type="dxa"/>
          </w:tcPr>
          <w:p w14:paraId="6517BC1E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2" w:type="dxa"/>
          </w:tcPr>
          <w:p w14:paraId="5A98BDFD" w14:textId="77777777" w:rsidR="000754F5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Starttid-tillæg</w:t>
            </w:r>
          </w:p>
        </w:tc>
        <w:tc>
          <w:tcPr>
            <w:tcW w:w="3685" w:type="dxa"/>
          </w:tcPr>
          <w:p w14:paraId="30BD6CC0" w14:textId="77777777" w:rsidR="000754F5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Campingvognstillæg</w:t>
            </w:r>
          </w:p>
        </w:tc>
        <w:tc>
          <w:tcPr>
            <w:tcW w:w="851" w:type="dxa"/>
          </w:tcPr>
          <w:p w14:paraId="6E01D36B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5718AF9F" w14:textId="77777777" w:rsidR="000754F5" w:rsidRPr="00E81968" w:rsidRDefault="0062564A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6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754F5" w:rsidRPr="00E81968" w14:paraId="459ED282" w14:textId="77777777" w:rsidTr="00E81968">
        <w:tc>
          <w:tcPr>
            <w:tcW w:w="895" w:type="dxa"/>
          </w:tcPr>
          <w:p w14:paraId="19BE3752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14:paraId="315D0CA6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BAF732" w14:textId="77777777" w:rsidR="000754F5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4AA3086" w14:textId="77777777" w:rsidR="000754F5" w:rsidRPr="00E81968" w:rsidRDefault="000754F5" w:rsidP="002853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146C15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14:paraId="6A832E94" w14:textId="77777777" w:rsidR="000754F5" w:rsidRPr="00E81968" w:rsidRDefault="000754F5" w:rsidP="00704A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EB0E5" w14:textId="77777777" w:rsidR="00754499" w:rsidRDefault="00754499" w:rsidP="00E81968">
      <w:pPr>
        <w:spacing w:after="0" w:line="276" w:lineRule="auto"/>
      </w:pPr>
    </w:p>
    <w:sectPr w:rsidR="00754499" w:rsidSect="00E81968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247FA"/>
    <w:multiLevelType w:val="hybridMultilevel"/>
    <w:tmpl w:val="116E1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E1295"/>
    <w:multiLevelType w:val="hybridMultilevel"/>
    <w:tmpl w:val="278C7278"/>
    <w:lvl w:ilvl="0" w:tplc="0406000F">
      <w:start w:val="1"/>
      <w:numFmt w:val="decimal"/>
      <w:lvlText w:val="%1."/>
      <w:lvlJc w:val="left"/>
      <w:pPr>
        <w:ind w:left="2968" w:hanging="360"/>
      </w:p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 w15:restartNumberingAfterBreak="0">
    <w:nsid w:val="66B91038"/>
    <w:multiLevelType w:val="hybridMultilevel"/>
    <w:tmpl w:val="CD9A22DA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16BA"/>
    <w:rsid w:val="00064B41"/>
    <w:rsid w:val="000754F5"/>
    <w:rsid w:val="00153703"/>
    <w:rsid w:val="00191710"/>
    <w:rsid w:val="001B17F5"/>
    <w:rsid w:val="001F061F"/>
    <w:rsid w:val="00285302"/>
    <w:rsid w:val="003B16BA"/>
    <w:rsid w:val="003F1C6B"/>
    <w:rsid w:val="00414B14"/>
    <w:rsid w:val="004301B7"/>
    <w:rsid w:val="004C213D"/>
    <w:rsid w:val="00505050"/>
    <w:rsid w:val="005D6B22"/>
    <w:rsid w:val="0062564A"/>
    <w:rsid w:val="006B695A"/>
    <w:rsid w:val="00704ACB"/>
    <w:rsid w:val="0072061B"/>
    <w:rsid w:val="00754499"/>
    <w:rsid w:val="00841B48"/>
    <w:rsid w:val="008C5482"/>
    <w:rsid w:val="008E367C"/>
    <w:rsid w:val="009224C7"/>
    <w:rsid w:val="009966D8"/>
    <w:rsid w:val="00AA68A0"/>
    <w:rsid w:val="00B00202"/>
    <w:rsid w:val="00BB42CB"/>
    <w:rsid w:val="00D976BA"/>
    <w:rsid w:val="00DC51D9"/>
    <w:rsid w:val="00E161AA"/>
    <w:rsid w:val="00E22BF2"/>
    <w:rsid w:val="00E81968"/>
    <w:rsid w:val="00E85D7C"/>
    <w:rsid w:val="00FD2792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7033"/>
  <w15:docId w15:val="{CE9276B9-92EC-42D4-B9B4-B2CA4DBE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2061B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2061B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4C213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F06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F061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F061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F06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F061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061F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E1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idencenter\Brochure%20-%20opsatte%20dokumenter\1000-numre\1000-numre%20(udfyldes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1000-numre (udfyldes)</Template>
  <TotalTime>0</TotalTime>
  <Pages>1</Pages>
  <Words>260</Words>
  <Characters>1501</Characters>
  <Application>Microsoft Office Word</Application>
  <DocSecurity>0</DocSecurity>
  <Lines>136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Nordstrøm Mortensen</dc:creator>
  <cp:lastModifiedBy>Henrik Nordstrøm Mortensen</cp:lastModifiedBy>
  <cp:revision>1</cp:revision>
  <dcterms:created xsi:type="dcterms:W3CDTF">2020-09-16T11:32:00Z</dcterms:created>
  <dcterms:modified xsi:type="dcterms:W3CDTF">2020-09-16T11:32:00Z</dcterms:modified>
</cp:coreProperties>
</file>